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06" w:rsidRPr="006F297F" w:rsidRDefault="00D07906" w:rsidP="00296B8F">
      <w:pPr>
        <w:spacing w:line="360" w:lineRule="auto"/>
        <w:jc w:val="center"/>
        <w:rPr>
          <w:rFonts w:ascii="宋体"/>
          <w:b/>
          <w:sz w:val="36"/>
          <w:szCs w:val="36"/>
        </w:rPr>
      </w:pPr>
      <w:bookmarkStart w:id="0" w:name="_GoBack"/>
      <w:r w:rsidRPr="006F297F">
        <w:rPr>
          <w:rFonts w:ascii="宋体" w:hAnsi="宋体"/>
          <w:b/>
          <w:sz w:val="36"/>
          <w:szCs w:val="36"/>
        </w:rPr>
        <w:t>3</w:t>
      </w:r>
      <w:r w:rsidRPr="006F297F">
        <w:rPr>
          <w:rFonts w:ascii="宋体" w:hAnsi="宋体" w:hint="eastAsia"/>
          <w:b/>
          <w:sz w:val="36"/>
          <w:szCs w:val="36"/>
        </w:rPr>
        <w:t>月</w:t>
      </w:r>
      <w:r w:rsidRPr="006F297F">
        <w:rPr>
          <w:rFonts w:ascii="宋体" w:hAnsi="宋体"/>
          <w:b/>
          <w:sz w:val="36"/>
          <w:szCs w:val="36"/>
        </w:rPr>
        <w:t>31</w:t>
      </w:r>
      <w:r w:rsidRPr="006F297F">
        <w:rPr>
          <w:rFonts w:ascii="宋体" w:hAnsi="宋体" w:hint="eastAsia"/>
          <w:b/>
          <w:sz w:val="36"/>
          <w:szCs w:val="36"/>
        </w:rPr>
        <w:t>日</w:t>
      </w:r>
      <w:r w:rsidRPr="006F297F">
        <w:rPr>
          <w:rFonts w:ascii="宋体" w:hAnsi="宋体"/>
          <w:b/>
          <w:sz w:val="36"/>
          <w:szCs w:val="36"/>
        </w:rPr>
        <w:t>—4</w:t>
      </w:r>
      <w:r w:rsidRPr="006F297F">
        <w:rPr>
          <w:rFonts w:ascii="宋体" w:hAnsi="宋体" w:hint="eastAsia"/>
          <w:b/>
          <w:sz w:val="36"/>
          <w:szCs w:val="36"/>
        </w:rPr>
        <w:t>月</w:t>
      </w:r>
      <w:r w:rsidRPr="006F297F">
        <w:rPr>
          <w:rFonts w:ascii="宋体" w:hAnsi="宋体"/>
          <w:b/>
          <w:sz w:val="36"/>
          <w:szCs w:val="36"/>
        </w:rPr>
        <w:t>9</w:t>
      </w:r>
      <w:r w:rsidRPr="006F297F">
        <w:rPr>
          <w:rFonts w:ascii="宋体" w:hAnsi="宋体" w:hint="eastAsia"/>
          <w:b/>
          <w:sz w:val="36"/>
          <w:szCs w:val="36"/>
        </w:rPr>
        <w:t>日实验室实验情况调查表</w:t>
      </w:r>
    </w:p>
    <w:p w:rsidR="00D07906" w:rsidRPr="00296B8F" w:rsidRDefault="00D07906" w:rsidP="006F297F">
      <w:pPr>
        <w:spacing w:line="480" w:lineRule="auto"/>
        <w:rPr>
          <w:rFonts w:ascii="宋体"/>
          <w:sz w:val="24"/>
          <w:szCs w:val="24"/>
        </w:rPr>
      </w:pPr>
      <w:r w:rsidRPr="00296B8F">
        <w:rPr>
          <w:rFonts w:ascii="宋体" w:hAnsi="宋体" w:hint="eastAsia"/>
          <w:sz w:val="24"/>
          <w:szCs w:val="24"/>
        </w:rPr>
        <w:t>学院名称：</w:t>
      </w:r>
      <w:r w:rsidRPr="00296B8F">
        <w:rPr>
          <w:rFonts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    </w:t>
      </w:r>
      <w:r w:rsidRPr="00296B8F">
        <w:rPr>
          <w:rFonts w:ascii="宋体" w:hAnsi="宋体"/>
          <w:sz w:val="24"/>
          <w:szCs w:val="24"/>
        </w:rPr>
        <w:t xml:space="preserve">  </w:t>
      </w:r>
      <w:r w:rsidRPr="00296B8F">
        <w:rPr>
          <w:rFonts w:ascii="宋体" w:hAnsi="宋体" w:hint="eastAsia"/>
          <w:sz w:val="24"/>
          <w:szCs w:val="24"/>
        </w:rPr>
        <w:t>实验室名称：</w:t>
      </w:r>
      <w:r w:rsidRPr="00296B8F">
        <w:rPr>
          <w:rFonts w:ascii="宋体" w:hAnsi="宋体"/>
          <w:sz w:val="24"/>
          <w:szCs w:val="24"/>
        </w:rPr>
        <w:t xml:space="preserve">        </w:t>
      </w:r>
      <w:r>
        <w:rPr>
          <w:rFonts w:ascii="宋体" w:hAnsi="宋体"/>
          <w:sz w:val="24"/>
          <w:szCs w:val="24"/>
        </w:rPr>
        <w:t xml:space="preserve">            </w:t>
      </w:r>
      <w:r w:rsidRPr="00296B8F">
        <w:rPr>
          <w:rFonts w:ascii="宋体" w:hAnsi="宋体"/>
          <w:sz w:val="24"/>
          <w:szCs w:val="24"/>
        </w:rPr>
        <w:t xml:space="preserve">    </w:t>
      </w:r>
      <w:r w:rsidRPr="00296B8F">
        <w:rPr>
          <w:rFonts w:ascii="宋体" w:hAnsi="宋体" w:hint="eastAsia"/>
          <w:sz w:val="24"/>
          <w:szCs w:val="24"/>
        </w:rPr>
        <w:t>房间号：</w:t>
      </w:r>
      <w:r w:rsidRPr="00296B8F">
        <w:rPr>
          <w:rFonts w:ascii="宋体" w:hAnsi="宋体"/>
          <w:sz w:val="24"/>
          <w:szCs w:val="24"/>
        </w:rPr>
        <w:t xml:space="preserve">                   </w:t>
      </w:r>
      <w:r w:rsidRPr="00296B8F">
        <w:rPr>
          <w:rFonts w:ascii="宋体" w:hAnsi="宋体" w:hint="eastAsia"/>
          <w:sz w:val="24"/>
          <w:szCs w:val="24"/>
        </w:rPr>
        <w:t>负责人：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2"/>
        <w:gridCol w:w="1603"/>
        <w:gridCol w:w="1991"/>
        <w:gridCol w:w="1979"/>
        <w:gridCol w:w="2274"/>
        <w:gridCol w:w="2977"/>
        <w:gridCol w:w="2126"/>
      </w:tblGrid>
      <w:tr w:rsidR="00D07906" w:rsidRPr="00EB1F03" w:rsidTr="00EB1F03">
        <w:tc>
          <w:tcPr>
            <w:tcW w:w="942" w:type="dxa"/>
          </w:tcPr>
          <w:p w:rsidR="00D07906" w:rsidRPr="00EB1F03" w:rsidRDefault="00D07906" w:rsidP="00EB1F0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EB1F03">
              <w:rPr>
                <w:rFonts w:ascii="宋体" w:hAnsi="宋体" w:hint="eastAsia"/>
                <w:sz w:val="24"/>
                <w:szCs w:val="24"/>
              </w:rPr>
              <w:t>日期</w:t>
            </w:r>
          </w:p>
        </w:tc>
        <w:tc>
          <w:tcPr>
            <w:tcW w:w="1603" w:type="dxa"/>
          </w:tcPr>
          <w:p w:rsidR="00D07906" w:rsidRPr="00EB1F03" w:rsidRDefault="00D07906" w:rsidP="00EB1F0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EB1F03">
              <w:rPr>
                <w:rFonts w:ascii="宋体" w:hAnsi="宋体" w:hint="eastAsia"/>
                <w:sz w:val="24"/>
                <w:szCs w:val="24"/>
              </w:rPr>
              <w:t>实验项目</w:t>
            </w:r>
          </w:p>
        </w:tc>
        <w:tc>
          <w:tcPr>
            <w:tcW w:w="1991" w:type="dxa"/>
          </w:tcPr>
          <w:p w:rsidR="00D07906" w:rsidRPr="00EB1F03" w:rsidRDefault="00D07906" w:rsidP="00EB1F0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EB1F03">
              <w:rPr>
                <w:rFonts w:ascii="宋体" w:hAnsi="宋体" w:hint="eastAsia"/>
                <w:sz w:val="24"/>
                <w:szCs w:val="24"/>
              </w:rPr>
              <w:t>涉及的物料</w:t>
            </w:r>
          </w:p>
        </w:tc>
        <w:tc>
          <w:tcPr>
            <w:tcW w:w="1979" w:type="dxa"/>
          </w:tcPr>
          <w:p w:rsidR="00D07906" w:rsidRPr="00EB1F03" w:rsidRDefault="00D07906" w:rsidP="00EB1F0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EB1F03">
              <w:rPr>
                <w:rFonts w:ascii="宋体" w:hAnsi="宋体" w:hint="eastAsia"/>
                <w:sz w:val="24"/>
                <w:szCs w:val="24"/>
              </w:rPr>
              <w:t>涉及的玻璃仪器</w:t>
            </w:r>
          </w:p>
        </w:tc>
        <w:tc>
          <w:tcPr>
            <w:tcW w:w="2274" w:type="dxa"/>
          </w:tcPr>
          <w:p w:rsidR="00D07906" w:rsidRPr="00EB1F03" w:rsidRDefault="00D07906" w:rsidP="00EB1F0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EB1F03">
              <w:rPr>
                <w:rFonts w:ascii="宋体" w:hAnsi="宋体" w:hint="eastAsia"/>
                <w:sz w:val="24"/>
                <w:szCs w:val="24"/>
              </w:rPr>
              <w:t>产生的危险废弃物</w:t>
            </w:r>
          </w:p>
        </w:tc>
        <w:tc>
          <w:tcPr>
            <w:tcW w:w="2977" w:type="dxa"/>
          </w:tcPr>
          <w:p w:rsidR="00D07906" w:rsidRPr="00EB1F03" w:rsidRDefault="00D07906" w:rsidP="00EB1F0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EB1F03">
              <w:rPr>
                <w:rFonts w:ascii="宋体" w:hAnsi="宋体" w:hint="eastAsia"/>
                <w:sz w:val="24"/>
                <w:szCs w:val="24"/>
              </w:rPr>
              <w:t>危险废弃物处置方式</w:t>
            </w:r>
          </w:p>
        </w:tc>
        <w:tc>
          <w:tcPr>
            <w:tcW w:w="2126" w:type="dxa"/>
          </w:tcPr>
          <w:p w:rsidR="00D07906" w:rsidRPr="00EB1F03" w:rsidRDefault="00D07906" w:rsidP="00EB1F0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EB1F03">
              <w:rPr>
                <w:rFonts w:ascii="宋体" w:hAnsi="宋体" w:hint="eastAsia"/>
                <w:sz w:val="24"/>
                <w:szCs w:val="24"/>
              </w:rPr>
              <w:t>参加人签字</w:t>
            </w:r>
          </w:p>
        </w:tc>
      </w:tr>
      <w:tr w:rsidR="00D07906" w:rsidRPr="00EB1F03" w:rsidTr="00EB1F03">
        <w:tc>
          <w:tcPr>
            <w:tcW w:w="942" w:type="dxa"/>
          </w:tcPr>
          <w:p w:rsidR="00D07906" w:rsidRPr="00EB1F03" w:rsidRDefault="00D07906" w:rsidP="00EB1F03">
            <w:pPr>
              <w:spacing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03" w:type="dxa"/>
          </w:tcPr>
          <w:p w:rsidR="00D07906" w:rsidRPr="00EB1F03" w:rsidRDefault="00D07906" w:rsidP="00EB1F03">
            <w:pPr>
              <w:spacing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91" w:type="dxa"/>
          </w:tcPr>
          <w:p w:rsidR="00D07906" w:rsidRPr="00EB1F03" w:rsidRDefault="00D07906" w:rsidP="00EB1F03">
            <w:pPr>
              <w:spacing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79" w:type="dxa"/>
          </w:tcPr>
          <w:p w:rsidR="00D07906" w:rsidRPr="00EB1F03" w:rsidRDefault="00D07906" w:rsidP="00EB1F03">
            <w:pPr>
              <w:spacing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74" w:type="dxa"/>
          </w:tcPr>
          <w:p w:rsidR="00D07906" w:rsidRPr="00EB1F03" w:rsidRDefault="00D07906" w:rsidP="00EB1F03">
            <w:pPr>
              <w:spacing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7906" w:rsidRPr="00EB1F03" w:rsidRDefault="00D07906" w:rsidP="00EB1F03">
            <w:pPr>
              <w:spacing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7906" w:rsidRPr="00EB1F03" w:rsidRDefault="00D07906" w:rsidP="00EB1F03">
            <w:pPr>
              <w:spacing w:line="480" w:lineRule="auto"/>
              <w:rPr>
                <w:rFonts w:ascii="宋体"/>
                <w:sz w:val="24"/>
                <w:szCs w:val="24"/>
              </w:rPr>
            </w:pPr>
          </w:p>
        </w:tc>
      </w:tr>
      <w:tr w:rsidR="00D07906" w:rsidRPr="00EB1F03" w:rsidTr="00EB1F03">
        <w:tc>
          <w:tcPr>
            <w:tcW w:w="942" w:type="dxa"/>
          </w:tcPr>
          <w:p w:rsidR="00D07906" w:rsidRPr="00EB1F03" w:rsidRDefault="00D07906" w:rsidP="00EB1F03">
            <w:pPr>
              <w:spacing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03" w:type="dxa"/>
          </w:tcPr>
          <w:p w:rsidR="00D07906" w:rsidRPr="00EB1F03" w:rsidRDefault="00D07906" w:rsidP="00EB1F03">
            <w:pPr>
              <w:spacing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91" w:type="dxa"/>
          </w:tcPr>
          <w:p w:rsidR="00D07906" w:rsidRPr="00EB1F03" w:rsidRDefault="00D07906" w:rsidP="00EB1F03">
            <w:pPr>
              <w:spacing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79" w:type="dxa"/>
          </w:tcPr>
          <w:p w:rsidR="00D07906" w:rsidRPr="00EB1F03" w:rsidRDefault="00D07906" w:rsidP="00EB1F03">
            <w:pPr>
              <w:spacing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74" w:type="dxa"/>
          </w:tcPr>
          <w:p w:rsidR="00D07906" w:rsidRPr="00EB1F03" w:rsidRDefault="00D07906" w:rsidP="00EB1F03">
            <w:pPr>
              <w:spacing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7906" w:rsidRPr="00EB1F03" w:rsidRDefault="00D07906" w:rsidP="00EB1F03">
            <w:pPr>
              <w:spacing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7906" w:rsidRPr="00EB1F03" w:rsidRDefault="00D07906" w:rsidP="00EB1F03">
            <w:pPr>
              <w:spacing w:line="480" w:lineRule="auto"/>
              <w:rPr>
                <w:rFonts w:ascii="宋体"/>
                <w:sz w:val="24"/>
                <w:szCs w:val="24"/>
              </w:rPr>
            </w:pPr>
          </w:p>
        </w:tc>
      </w:tr>
      <w:tr w:rsidR="00D07906" w:rsidRPr="00EB1F03" w:rsidTr="00EB1F03">
        <w:tc>
          <w:tcPr>
            <w:tcW w:w="942" w:type="dxa"/>
          </w:tcPr>
          <w:p w:rsidR="00D07906" w:rsidRPr="00EB1F03" w:rsidRDefault="00D07906" w:rsidP="00EB1F03">
            <w:pPr>
              <w:spacing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03" w:type="dxa"/>
          </w:tcPr>
          <w:p w:rsidR="00D07906" w:rsidRPr="00EB1F03" w:rsidRDefault="00D07906" w:rsidP="00EB1F03">
            <w:pPr>
              <w:spacing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91" w:type="dxa"/>
          </w:tcPr>
          <w:p w:rsidR="00D07906" w:rsidRPr="00EB1F03" w:rsidRDefault="00D07906" w:rsidP="00EB1F03">
            <w:pPr>
              <w:spacing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79" w:type="dxa"/>
          </w:tcPr>
          <w:p w:rsidR="00D07906" w:rsidRPr="00EB1F03" w:rsidRDefault="00D07906" w:rsidP="00EB1F03">
            <w:pPr>
              <w:spacing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74" w:type="dxa"/>
          </w:tcPr>
          <w:p w:rsidR="00D07906" w:rsidRPr="00EB1F03" w:rsidRDefault="00D07906" w:rsidP="00EB1F03">
            <w:pPr>
              <w:spacing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7906" w:rsidRPr="00EB1F03" w:rsidRDefault="00D07906" w:rsidP="00EB1F03">
            <w:pPr>
              <w:spacing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7906" w:rsidRPr="00EB1F03" w:rsidRDefault="00D07906" w:rsidP="00EB1F03">
            <w:pPr>
              <w:spacing w:line="480" w:lineRule="auto"/>
              <w:rPr>
                <w:rFonts w:ascii="宋体"/>
                <w:sz w:val="24"/>
                <w:szCs w:val="24"/>
              </w:rPr>
            </w:pPr>
          </w:p>
        </w:tc>
      </w:tr>
      <w:tr w:rsidR="00D07906" w:rsidRPr="00EB1F03" w:rsidTr="00EB1F03">
        <w:tc>
          <w:tcPr>
            <w:tcW w:w="942" w:type="dxa"/>
          </w:tcPr>
          <w:p w:rsidR="00D07906" w:rsidRPr="00EB1F03" w:rsidRDefault="00D07906" w:rsidP="00EB1F03">
            <w:pPr>
              <w:spacing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03" w:type="dxa"/>
          </w:tcPr>
          <w:p w:rsidR="00D07906" w:rsidRPr="00EB1F03" w:rsidRDefault="00D07906" w:rsidP="00EB1F03">
            <w:pPr>
              <w:spacing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91" w:type="dxa"/>
          </w:tcPr>
          <w:p w:rsidR="00D07906" w:rsidRPr="00EB1F03" w:rsidRDefault="00D07906" w:rsidP="00EB1F03">
            <w:pPr>
              <w:spacing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79" w:type="dxa"/>
          </w:tcPr>
          <w:p w:rsidR="00D07906" w:rsidRPr="00EB1F03" w:rsidRDefault="00D07906" w:rsidP="00EB1F03">
            <w:pPr>
              <w:spacing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74" w:type="dxa"/>
          </w:tcPr>
          <w:p w:rsidR="00D07906" w:rsidRPr="00EB1F03" w:rsidRDefault="00D07906" w:rsidP="00EB1F03">
            <w:pPr>
              <w:spacing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7906" w:rsidRPr="00EB1F03" w:rsidRDefault="00D07906" w:rsidP="00EB1F03">
            <w:pPr>
              <w:spacing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7906" w:rsidRPr="00EB1F03" w:rsidRDefault="00D07906" w:rsidP="00EB1F03">
            <w:pPr>
              <w:spacing w:line="480" w:lineRule="auto"/>
              <w:rPr>
                <w:rFonts w:ascii="宋体"/>
                <w:sz w:val="24"/>
                <w:szCs w:val="24"/>
              </w:rPr>
            </w:pPr>
          </w:p>
        </w:tc>
      </w:tr>
    </w:tbl>
    <w:p w:rsidR="00D07906" w:rsidRDefault="00D07906" w:rsidP="00A040EB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填表说明：</w:t>
      </w:r>
    </w:p>
    <w:p w:rsidR="00D07906" w:rsidRDefault="00D07906" w:rsidP="00D80172">
      <w:pPr>
        <w:spacing w:line="360" w:lineRule="auto"/>
        <w:ind w:firstLineChars="100" w:firstLine="316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本表按房间号填写，每个房间一份表；</w:t>
      </w:r>
    </w:p>
    <w:p w:rsidR="00D07906" w:rsidRDefault="00D07906" w:rsidP="00D80172">
      <w:pPr>
        <w:spacing w:line="360" w:lineRule="auto"/>
        <w:ind w:firstLineChars="100" w:firstLine="316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2.3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31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/>
          <w:sz w:val="24"/>
          <w:szCs w:val="24"/>
        </w:rPr>
        <w:t>—4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日每天必须说明，如遇放假没有做实验请注明放假；</w:t>
      </w:r>
    </w:p>
    <w:p w:rsidR="00D07906" w:rsidRDefault="00D07906" w:rsidP="00D80172">
      <w:pPr>
        <w:spacing w:line="360" w:lineRule="auto"/>
        <w:ind w:firstLineChars="100" w:firstLine="316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产生的危险废弃物请具体写明化学名称及状态；</w:t>
      </w:r>
    </w:p>
    <w:p w:rsidR="00D07906" w:rsidRDefault="00D07906" w:rsidP="00D80172">
      <w:pPr>
        <w:spacing w:line="360" w:lineRule="auto"/>
        <w:ind w:firstLineChars="100" w:firstLine="316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危险废弃物处置方式请详细写明处置过程；</w:t>
      </w:r>
    </w:p>
    <w:p w:rsidR="00D07906" w:rsidRDefault="00D07906" w:rsidP="009B1BA5">
      <w:pPr>
        <w:spacing w:line="360" w:lineRule="auto"/>
        <w:ind w:firstLineChars="100" w:firstLine="316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</w:t>
      </w:r>
      <w:r>
        <w:rPr>
          <w:rFonts w:ascii="宋体" w:hAnsi="宋体" w:hint="eastAsia"/>
          <w:sz w:val="24"/>
          <w:szCs w:val="24"/>
        </w:rPr>
        <w:t>参加人包括所有参加实验的教师、学生及其他人员。</w:t>
      </w:r>
    </w:p>
    <w:bookmarkEnd w:id="0"/>
    <w:p w:rsidR="00D07906" w:rsidRPr="00722305" w:rsidRDefault="00D07906" w:rsidP="00727372">
      <w:pPr>
        <w:spacing w:line="360" w:lineRule="auto"/>
        <w:rPr>
          <w:rFonts w:ascii="宋体"/>
          <w:sz w:val="28"/>
          <w:szCs w:val="28"/>
        </w:rPr>
      </w:pPr>
    </w:p>
    <w:sectPr w:rsidR="00D07906" w:rsidRPr="00722305" w:rsidSect="0072737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B8F"/>
    <w:rsid w:val="00296B8F"/>
    <w:rsid w:val="00360471"/>
    <w:rsid w:val="004B492B"/>
    <w:rsid w:val="005F1C95"/>
    <w:rsid w:val="006F297F"/>
    <w:rsid w:val="00722305"/>
    <w:rsid w:val="00727372"/>
    <w:rsid w:val="00852977"/>
    <w:rsid w:val="009A0F34"/>
    <w:rsid w:val="009B1BA5"/>
    <w:rsid w:val="00A040EB"/>
    <w:rsid w:val="00A144A5"/>
    <w:rsid w:val="00A55358"/>
    <w:rsid w:val="00AF4D3E"/>
    <w:rsid w:val="00B80E22"/>
    <w:rsid w:val="00D07906"/>
    <w:rsid w:val="00D80172"/>
    <w:rsid w:val="00EB1F03"/>
    <w:rsid w:val="00FB2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D3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96B8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47</Words>
  <Characters>270</Characters>
  <Application>Microsoft Office Outlook</Application>
  <DocSecurity>0</DocSecurity>
  <Lines>0</Lines>
  <Paragraphs>0</Paragraphs>
  <ScaleCrop>false</ScaleCrop>
  <Company>scu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3月31日—4月9日实验室实验情况调查表</dc:title>
  <dc:subject/>
  <dc:creator>ct</dc:creator>
  <cp:keywords/>
  <dc:description/>
  <cp:lastModifiedBy>SKYFREE</cp:lastModifiedBy>
  <cp:revision>2</cp:revision>
  <cp:lastPrinted>2014-04-10T09:25:00Z</cp:lastPrinted>
  <dcterms:created xsi:type="dcterms:W3CDTF">2014-04-11T00:58:00Z</dcterms:created>
  <dcterms:modified xsi:type="dcterms:W3CDTF">2014-04-11T00:58:00Z</dcterms:modified>
</cp:coreProperties>
</file>